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24" w:rsidRPr="00841226" w:rsidRDefault="000D6524" w:rsidP="00841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41226">
        <w:rPr>
          <w:rFonts w:ascii="Times New Roman" w:hAnsi="Times New Roman"/>
        </w:rPr>
        <w:t xml:space="preserve">                                                                 ЗАЯВЛЕНИЕ</w:t>
      </w:r>
    </w:p>
    <w:p w:rsidR="000D6524" w:rsidRPr="00841226" w:rsidRDefault="000D6524" w:rsidP="00841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841226">
        <w:rPr>
          <w:rFonts w:ascii="Times New Roman" w:hAnsi="Times New Roman"/>
          <w:b/>
          <w:bCs/>
        </w:rPr>
        <w:t xml:space="preserve">                          О согласии родителей на обработку персональных данных</w:t>
      </w:r>
    </w:p>
    <w:p w:rsidR="000D6524" w:rsidRPr="00841226" w:rsidRDefault="000D6524" w:rsidP="00841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41226">
        <w:rPr>
          <w:rFonts w:ascii="Times New Roman" w:hAnsi="Times New Roman"/>
        </w:rPr>
        <w:t>Я,_________________________________________________________________________</w:t>
      </w:r>
    </w:p>
    <w:p w:rsidR="000D6524" w:rsidRPr="00841226" w:rsidRDefault="000D6524" w:rsidP="00841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r w:rsidRPr="00841226">
        <w:rPr>
          <w:rFonts w:ascii="Times New Roman" w:hAnsi="Times New Roman"/>
        </w:rPr>
        <w:t>(Фамилия, имя, отчество родителя/законного представителя)</w:t>
      </w:r>
    </w:p>
    <w:p w:rsidR="000D6524" w:rsidRPr="00841226" w:rsidRDefault="000D6524" w:rsidP="00841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41226">
        <w:rPr>
          <w:rFonts w:ascii="Times New Roman" w:hAnsi="Times New Roman"/>
        </w:rPr>
        <w:t>Документ</w:t>
      </w:r>
      <w:r>
        <w:rPr>
          <w:rFonts w:ascii="Times New Roman" w:hAnsi="Times New Roman"/>
        </w:rPr>
        <w:t>,</w:t>
      </w:r>
      <w:r w:rsidRPr="00841226">
        <w:rPr>
          <w:rFonts w:ascii="Times New Roman" w:hAnsi="Times New Roman"/>
        </w:rPr>
        <w:t xml:space="preserve"> удостоверяющий личность:__________________________________________</w:t>
      </w:r>
    </w:p>
    <w:p w:rsidR="000D6524" w:rsidRPr="00841226" w:rsidRDefault="000D6524" w:rsidP="00841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Pr="00841226">
        <w:rPr>
          <w:rFonts w:ascii="Times New Roman" w:hAnsi="Times New Roman"/>
        </w:rPr>
        <w:t>(Наименование, серия и номер)</w:t>
      </w:r>
    </w:p>
    <w:p w:rsidR="000D6524" w:rsidRPr="00841226" w:rsidRDefault="000D6524" w:rsidP="00841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41226">
        <w:rPr>
          <w:rFonts w:ascii="Times New Roman" w:hAnsi="Times New Roman"/>
        </w:rPr>
        <w:t>___________________________________________________________________________</w:t>
      </w:r>
    </w:p>
    <w:p w:rsidR="000D6524" w:rsidRPr="00841226" w:rsidRDefault="000D6524" w:rsidP="00841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</w:t>
      </w:r>
      <w:r w:rsidRPr="00841226">
        <w:rPr>
          <w:rFonts w:ascii="Times New Roman" w:hAnsi="Times New Roman"/>
        </w:rPr>
        <w:t>Дата выдачи, организация выдавшая документ</w:t>
      </w:r>
    </w:p>
    <w:p w:rsidR="000D6524" w:rsidRPr="00841226" w:rsidRDefault="000D6524" w:rsidP="00841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41226">
        <w:rPr>
          <w:rFonts w:ascii="Times New Roman" w:hAnsi="Times New Roman"/>
        </w:rPr>
        <w:t>являясь родителем (законным представителем)____________________________________</w:t>
      </w:r>
    </w:p>
    <w:p w:rsidR="000D6524" w:rsidRPr="00841226" w:rsidRDefault="000D6524" w:rsidP="00841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41226">
        <w:rPr>
          <w:rFonts w:ascii="Times New Roman" w:hAnsi="Times New Roman"/>
        </w:rPr>
        <w:t xml:space="preserve">                                                                                                           (ФИО ребенка)</w:t>
      </w:r>
    </w:p>
    <w:p w:rsidR="000D6524" w:rsidRPr="00841226" w:rsidRDefault="000D6524" w:rsidP="00841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41226">
        <w:rPr>
          <w:rFonts w:ascii="Times New Roman" w:hAnsi="Times New Roman"/>
        </w:rPr>
        <w:t>В соответствии с требованиями статьи 9 Федерального закона Российской Федерации от 27 июля 2006г. №152-ФЗ «О персональных данных», даю согласие на обработку своих персональных  данных, персональных данных моего ребенка (детей), детей находящихся под опекой (попечительством) для формирования на всех уровнях управления образовательным комплексом Родионово-Несветайского района  единого интегрированного банка данных учащегося контингента в целях осуществления образовательной деятельности, индивидуального учета результатов освоения</w:t>
      </w:r>
      <w:r>
        <w:rPr>
          <w:rFonts w:ascii="Times New Roman" w:hAnsi="Times New Roman"/>
        </w:rPr>
        <w:t xml:space="preserve"> </w:t>
      </w:r>
      <w:r w:rsidRPr="00841226">
        <w:rPr>
          <w:rFonts w:ascii="Times New Roman" w:hAnsi="Times New Roman"/>
        </w:rPr>
        <w:t>учащимися образовательных программ, хранения в архивах данных об этих результатах,</w:t>
      </w:r>
      <w:r>
        <w:rPr>
          <w:rFonts w:ascii="Times New Roman" w:hAnsi="Times New Roman"/>
        </w:rPr>
        <w:t xml:space="preserve"> </w:t>
      </w:r>
      <w:r w:rsidRPr="00841226">
        <w:rPr>
          <w:rFonts w:ascii="Times New Roman" w:hAnsi="Times New Roman"/>
        </w:rPr>
        <w:t>предоставления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системы, в том числе обеспечения учета движения детей от их поступления в дошкольное образовательное учреждение, до выпуска из учреждений общего, начального и среднего профессионального образования.</w:t>
      </w:r>
    </w:p>
    <w:p w:rsidR="000D6524" w:rsidRPr="00841226" w:rsidRDefault="000D6524" w:rsidP="00841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41226">
        <w:rPr>
          <w:rFonts w:ascii="Times New Roman" w:hAnsi="Times New Roman"/>
        </w:rPr>
        <w:t>Обработка персональных данных осуществляется путем сбора, систематизации, накопления, хранения, уточнения, обновления, изменения, распространения, обезличивания, использования и уничтожения данных.</w:t>
      </w:r>
    </w:p>
    <w:p w:rsidR="000D6524" w:rsidRPr="00841226" w:rsidRDefault="000D6524" w:rsidP="00841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41226">
        <w:rPr>
          <w:rFonts w:ascii="Times New Roman" w:hAnsi="Times New Roman"/>
        </w:rPr>
        <w:t>Предоставляемые мной персональные данные могут использоваться МБДОУ</w:t>
      </w:r>
      <w:r>
        <w:rPr>
          <w:rFonts w:ascii="Times New Roman" w:hAnsi="Times New Roman"/>
        </w:rPr>
        <w:t xml:space="preserve"> детский сад «Алёнушка»</w:t>
      </w:r>
      <w:r w:rsidRPr="00841226">
        <w:rPr>
          <w:rFonts w:ascii="Times New Roman" w:hAnsi="Times New Roman"/>
        </w:rPr>
        <w:t xml:space="preserve"> в целях</w:t>
      </w:r>
      <w:r>
        <w:rPr>
          <w:rFonts w:ascii="Times New Roman" w:hAnsi="Times New Roman"/>
        </w:rPr>
        <w:t xml:space="preserve"> </w:t>
      </w:r>
      <w:r w:rsidRPr="00841226">
        <w:rPr>
          <w:rFonts w:ascii="Times New Roman" w:hAnsi="Times New Roman"/>
        </w:rPr>
        <w:t>формирования базы данных в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образовательного комплекса: образовательное учреждение,  Управление образования Родионово-Несветайского района.</w:t>
      </w:r>
    </w:p>
    <w:p w:rsidR="000D6524" w:rsidRPr="00841226" w:rsidRDefault="000D6524" w:rsidP="00841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Pr="00841226">
        <w:rPr>
          <w:rFonts w:ascii="Times New Roman" w:hAnsi="Times New Roman"/>
          <w:b/>
        </w:rPr>
        <w:t xml:space="preserve">-МБДОУ </w:t>
      </w:r>
      <w:r>
        <w:rPr>
          <w:rFonts w:ascii="Times New Roman" w:hAnsi="Times New Roman"/>
          <w:b/>
        </w:rPr>
        <w:t xml:space="preserve">детский сад «Алёнушка» </w:t>
      </w:r>
      <w:r w:rsidRPr="00841226">
        <w:rPr>
          <w:rFonts w:ascii="Times New Roman" w:hAnsi="Times New Roman"/>
          <w:b/>
        </w:rPr>
        <w:t>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родителям (законным представителям), а также административным и педагогическим работникам.</w:t>
      </w:r>
    </w:p>
    <w:p w:rsidR="000D6524" w:rsidRPr="00841226" w:rsidRDefault="000D6524" w:rsidP="00841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841226">
        <w:rPr>
          <w:rFonts w:ascii="Times New Roman" w:hAnsi="Times New Roman"/>
          <w:b/>
        </w:rPr>
        <w:t xml:space="preserve"> -</w:t>
      </w:r>
      <w:r w:rsidRPr="00813EEF">
        <w:rPr>
          <w:rFonts w:ascii="Times New Roman" w:hAnsi="Times New Roman"/>
          <w:b/>
        </w:rPr>
        <w:t xml:space="preserve"> </w:t>
      </w:r>
      <w:r w:rsidRPr="00841226">
        <w:rPr>
          <w:rFonts w:ascii="Times New Roman" w:hAnsi="Times New Roman"/>
          <w:b/>
        </w:rPr>
        <w:t xml:space="preserve">МБДОУ </w:t>
      </w:r>
      <w:r>
        <w:rPr>
          <w:rFonts w:ascii="Times New Roman" w:hAnsi="Times New Roman"/>
          <w:b/>
        </w:rPr>
        <w:t>детский сад «Алёнушка»</w:t>
      </w:r>
      <w:r w:rsidRPr="00841226">
        <w:rPr>
          <w:rFonts w:ascii="Times New Roman" w:hAnsi="Times New Roman"/>
          <w:b/>
        </w:rPr>
        <w:t xml:space="preserve"> вправе размещать фотографии воспитанника, фамилию, имя, отчество на доске почета, на стендах в помещениях Учреждения и на официальном сайте Учреждения.</w:t>
      </w:r>
    </w:p>
    <w:p w:rsidR="000D6524" w:rsidRPr="00841226" w:rsidRDefault="000D6524" w:rsidP="00841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841226">
        <w:rPr>
          <w:rFonts w:ascii="Times New Roman" w:hAnsi="Times New Roman"/>
          <w:b/>
        </w:rPr>
        <w:t xml:space="preserve"> -</w:t>
      </w:r>
      <w:r w:rsidRPr="00813EEF">
        <w:rPr>
          <w:rFonts w:ascii="Times New Roman" w:hAnsi="Times New Roman"/>
          <w:b/>
        </w:rPr>
        <w:t xml:space="preserve"> </w:t>
      </w:r>
      <w:r w:rsidRPr="00841226">
        <w:rPr>
          <w:rFonts w:ascii="Times New Roman" w:hAnsi="Times New Roman"/>
          <w:b/>
        </w:rPr>
        <w:t xml:space="preserve">МБДОУ </w:t>
      </w:r>
      <w:r>
        <w:rPr>
          <w:rFonts w:ascii="Times New Roman" w:hAnsi="Times New Roman"/>
          <w:b/>
        </w:rPr>
        <w:t>детский сад «Алёнушка»</w:t>
      </w:r>
      <w:r w:rsidRPr="00841226">
        <w:rPr>
          <w:rFonts w:ascii="Times New Roman" w:hAnsi="Times New Roman"/>
          <w:b/>
        </w:rPr>
        <w:t xml:space="preserve"> вправе создавать и размножать визитные карточки с фамилией, именем и отчеством  воспитанников.</w:t>
      </w:r>
    </w:p>
    <w:p w:rsidR="000D6524" w:rsidRPr="00841226" w:rsidRDefault="000D6524" w:rsidP="00841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841226">
        <w:rPr>
          <w:rFonts w:ascii="Times New Roman" w:hAnsi="Times New Roman"/>
          <w:b/>
        </w:rPr>
        <w:t xml:space="preserve">-МБДОУ </w:t>
      </w:r>
      <w:r>
        <w:rPr>
          <w:rFonts w:ascii="Times New Roman" w:hAnsi="Times New Roman"/>
          <w:b/>
        </w:rPr>
        <w:t>детский сад «Алёнушка»</w:t>
      </w:r>
      <w:r w:rsidRPr="00841226">
        <w:rPr>
          <w:rFonts w:ascii="Times New Roman" w:hAnsi="Times New Roman"/>
          <w:b/>
        </w:rPr>
        <w:t xml:space="preserve"> вправе предоставлять данные воспитанника для участия в муниципальных, районных, областных, всероссийских и международных конкурсах, олимпиадах.</w:t>
      </w:r>
    </w:p>
    <w:p w:rsidR="000D6524" w:rsidRPr="00841226" w:rsidRDefault="000D6524" w:rsidP="00841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841226">
        <w:rPr>
          <w:rFonts w:ascii="Times New Roman" w:hAnsi="Times New Roman"/>
          <w:b/>
        </w:rPr>
        <w:t>-МБДОУ вправе производить фото- и видеосъемки воспитанника для размещения на официальном сайте Учреждения и СМИ, с целью формирования имиджа Учреждения.</w:t>
      </w:r>
    </w:p>
    <w:p w:rsidR="000D6524" w:rsidRPr="00841226" w:rsidRDefault="000D6524" w:rsidP="00841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841226">
        <w:rPr>
          <w:rFonts w:ascii="Times New Roman" w:hAnsi="Times New Roman"/>
          <w:b/>
        </w:rPr>
        <w:t>-</w:t>
      </w:r>
      <w:r w:rsidRPr="00813EEF">
        <w:rPr>
          <w:rFonts w:ascii="Times New Roman" w:hAnsi="Times New Roman"/>
          <w:b/>
        </w:rPr>
        <w:t xml:space="preserve"> </w:t>
      </w:r>
      <w:r w:rsidRPr="00841226">
        <w:rPr>
          <w:rFonts w:ascii="Times New Roman" w:hAnsi="Times New Roman"/>
          <w:b/>
        </w:rPr>
        <w:t xml:space="preserve">МБДОУ </w:t>
      </w:r>
      <w:r>
        <w:rPr>
          <w:rFonts w:ascii="Times New Roman" w:hAnsi="Times New Roman"/>
          <w:b/>
        </w:rPr>
        <w:t>детский сад «Алёнушка»</w:t>
      </w:r>
      <w:r w:rsidRPr="00841226">
        <w:rPr>
          <w:rFonts w:ascii="Times New Roman" w:hAnsi="Times New Roman"/>
          <w:b/>
        </w:rPr>
        <w:t xml:space="preserve"> вправе включать обрабатываемые персональные данные воспитанника в списки (реестры) и отчетные формы, предусмотренные нормативными документами федеральных, муниципальных  органов Управления образования, регламентирующих предоставление отчетных данных.</w:t>
      </w:r>
    </w:p>
    <w:p w:rsidR="000D6524" w:rsidRPr="00841226" w:rsidRDefault="000D6524" w:rsidP="00841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41226">
        <w:rPr>
          <w:rFonts w:ascii="Times New Roman" w:hAnsi="Times New Roman"/>
        </w:rPr>
        <w:t>С положениями Федерального закона от 27 июля 2006 года № 152-ФЗ «О персональных данных»</w:t>
      </w:r>
      <w:r>
        <w:rPr>
          <w:rFonts w:ascii="Times New Roman" w:hAnsi="Times New Roman"/>
        </w:rPr>
        <w:t xml:space="preserve"> </w:t>
      </w:r>
      <w:r w:rsidRPr="00841226">
        <w:rPr>
          <w:rFonts w:ascii="Times New Roman" w:hAnsi="Times New Roman"/>
        </w:rPr>
        <w:t>ознакомлен(а).</w:t>
      </w:r>
    </w:p>
    <w:p w:rsidR="000D6524" w:rsidRPr="00841226" w:rsidRDefault="000D6524" w:rsidP="00841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41226">
        <w:rPr>
          <w:rFonts w:ascii="Times New Roman" w:hAnsi="Times New Roman"/>
        </w:rPr>
        <w:t>Настоящее согласие дано мной «______» ____________ 20____ г. и действует бессрочно.</w:t>
      </w:r>
    </w:p>
    <w:p w:rsidR="000D6524" w:rsidRPr="00841226" w:rsidRDefault="000D6524" w:rsidP="00841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41226">
        <w:rPr>
          <w:rFonts w:ascii="Times New Roman" w:hAnsi="Times New Roman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0D6524" w:rsidRPr="00841226" w:rsidRDefault="000D6524" w:rsidP="00841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41226">
        <w:rPr>
          <w:rFonts w:ascii="Times New Roman" w:hAnsi="Times New Roman"/>
        </w:rPr>
        <w:t>Подпись ________________________ ( ___________________________)</w:t>
      </w:r>
    </w:p>
    <w:sectPr w:rsidR="000D6524" w:rsidRPr="00841226" w:rsidSect="008B6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A38"/>
    <w:rsid w:val="000D6524"/>
    <w:rsid w:val="008056C1"/>
    <w:rsid w:val="00813EEF"/>
    <w:rsid w:val="00841226"/>
    <w:rsid w:val="00865653"/>
    <w:rsid w:val="008B65D7"/>
    <w:rsid w:val="00BF1A38"/>
    <w:rsid w:val="00F30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5D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636</Words>
  <Characters>3626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2015-04-06T10:47:00Z</cp:lastPrinted>
  <dcterms:created xsi:type="dcterms:W3CDTF">2014-03-17T10:39:00Z</dcterms:created>
  <dcterms:modified xsi:type="dcterms:W3CDTF">2015-04-06T10:47:00Z</dcterms:modified>
</cp:coreProperties>
</file>